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Pr="00A939A2" w:rsidRDefault="006A7C9C" w:rsidP="00E07A4A">
      <w:pPr>
        <w:pStyle w:val="Nzev"/>
      </w:pPr>
      <w:bookmarkStart w:id="0" w:name="_GoBack"/>
      <w:bookmarkEnd w:id="0"/>
      <w:r w:rsidRPr="00A939A2">
        <w:t xml:space="preserve">Formulář pro </w:t>
      </w:r>
      <w:r w:rsidRPr="00E07A4A">
        <w:t>odstoupení</w:t>
      </w:r>
      <w:r w:rsidRPr="00A939A2">
        <w:t xml:space="preserve"> od kupní </w:t>
      </w:r>
      <w:r w:rsidRPr="00065457">
        <w:t>smlouvy</w:t>
      </w:r>
      <w:r w:rsidRPr="00A939A2">
        <w:t xml:space="preserve"> spotřebitelem</w:t>
      </w:r>
    </w:p>
    <w:p w:rsidR="006A7C9C" w:rsidRDefault="006A7C9C" w:rsidP="006A7C9C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 § 1829 odst. 1 zák. č. 89/2012 Sb., občanský zákoník, má spotřebitel právo od kupní smlouvy odstoupit, v případě uzavření smlouvy distančním způsobem nebo smlouvy uzavřené mimo obchodní prostory, a to do čtrnácti (14) dnů od dne převzetí zboží a je-li předmětem kupní smlouvy několik druhů zboží nebo dodání několika částí, běží tato lhůta ode dne převzetí poslední dodávky zboží.</w:t>
      </w:r>
    </w:p>
    <w:p w:rsidR="006A7C9C" w:rsidRDefault="006A7C9C" w:rsidP="006A7C9C">
      <w:pPr>
        <w:pStyle w:val="Bezmezer"/>
        <w:jc w:val="both"/>
      </w:pPr>
      <w:r>
        <w:t>(Tento formulář vyplňte a odešlete jej zpět pouze v případě, že chcete odstoupit od kupní smlouvy. Formulář je třeba vytisknout, podepsat a zaslat naskenovaný na níže uvedenou emailovou adresu, případně jej vložit do zásilky s vráceným zbožím).</w:t>
      </w:r>
    </w:p>
    <w:p w:rsidR="006A7C9C" w:rsidRDefault="006A7C9C" w:rsidP="006A7C9C">
      <w:pPr>
        <w:pStyle w:val="Nadpis2"/>
      </w:pPr>
      <w:r w:rsidRPr="002943BB">
        <w:t>Prodávající</w:t>
      </w:r>
    </w:p>
    <w:p w:rsidR="006A7C9C" w:rsidRPr="00F1748E" w:rsidRDefault="002A7473" w:rsidP="006A7C9C">
      <w:r w:rsidRPr="002A7473">
        <w:t xml:space="preserve">Mgr. František </w:t>
      </w:r>
      <w:proofErr w:type="spellStart"/>
      <w:r w:rsidRPr="002A7473">
        <w:t>Kuník</w:t>
      </w:r>
      <w:proofErr w:type="spellEnd"/>
      <w:r w:rsidR="00A15985">
        <w:t xml:space="preserve">, </w:t>
      </w:r>
      <w:r w:rsidRPr="002A7473">
        <w:t>Livornská 429</w:t>
      </w:r>
      <w:r w:rsidR="006A7C9C" w:rsidRPr="00F1748E">
        <w:t xml:space="preserve">, </w:t>
      </w:r>
      <w:r>
        <w:t xml:space="preserve">109 01 </w:t>
      </w:r>
      <w:r w:rsidRPr="002A7473">
        <w:t>Praha 111</w:t>
      </w:r>
      <w:r w:rsidR="006A7C9C" w:rsidRPr="00F1748E">
        <w:t xml:space="preserve">, IČ: </w:t>
      </w:r>
      <w:r w:rsidRPr="002A7473">
        <w:t>12618624</w:t>
      </w:r>
      <w:r w:rsidR="006A7C9C" w:rsidRPr="00F1748E">
        <w:br/>
        <w:t xml:space="preserve">Internetový obchod: </w:t>
      </w:r>
      <w:r w:rsidRPr="002A7473">
        <w:t>www.ceskycestovatel.cz</w:t>
      </w:r>
      <w:r w:rsidR="006A7C9C" w:rsidRPr="00F1748E">
        <w:br/>
        <w:t xml:space="preserve">E-mailová adresa: </w:t>
      </w:r>
      <w:r w:rsidRPr="002A7473">
        <w:t>info@ceskycestovatel.cz</w:t>
      </w:r>
      <w:r w:rsidR="006A7C9C" w:rsidRPr="00F1748E">
        <w:br/>
        <w:t>Telefonní číslo: +420 </w:t>
      </w:r>
      <w:r w:rsidRPr="002A7473">
        <w:t>724 393 184</w:t>
      </w:r>
    </w:p>
    <w:p w:rsidR="006A7C9C" w:rsidRDefault="006A7C9C" w:rsidP="006A7C9C">
      <w:pPr>
        <w:pStyle w:val="Nadpis2"/>
      </w:pPr>
      <w:r>
        <w:t>Kupující (spotřebitel)</w:t>
      </w:r>
    </w:p>
    <w:p w:rsidR="006A7C9C" w:rsidRDefault="006A7C9C" w:rsidP="006A7C9C">
      <w:r>
        <w:t xml:space="preserve">Jméno </w:t>
      </w:r>
      <w:r w:rsidR="00126D5F">
        <w:t xml:space="preserve">a </w:t>
      </w:r>
      <w:r>
        <w:t>příjmení:</w:t>
      </w:r>
      <w:r>
        <w:tab/>
        <w:t>______________________________________</w:t>
      </w:r>
    </w:p>
    <w:p w:rsidR="006A7C9C" w:rsidRDefault="006A7C9C" w:rsidP="006A7C9C">
      <w:r>
        <w:t>Adresa:</w:t>
      </w:r>
      <w:r>
        <w:tab/>
      </w:r>
      <w:r>
        <w:tab/>
      </w:r>
      <w:r>
        <w:tab/>
        <w:t>______________________________________</w:t>
      </w:r>
    </w:p>
    <w:p w:rsidR="006A7C9C" w:rsidRDefault="006A7C9C" w:rsidP="006A7C9C">
      <w:r>
        <w:t>Telefon:</w:t>
      </w:r>
      <w:r>
        <w:tab/>
      </w:r>
      <w:r>
        <w:tab/>
        <w:t>______________________________________</w:t>
      </w:r>
    </w:p>
    <w:p w:rsidR="006A7C9C" w:rsidRDefault="006A7C9C" w:rsidP="006A7C9C">
      <w:r>
        <w:t>E-mail:</w:t>
      </w:r>
      <w:r>
        <w:tab/>
      </w:r>
      <w:r>
        <w:tab/>
      </w:r>
      <w:r>
        <w:tab/>
        <w:t>______________________________________</w:t>
      </w:r>
    </w:p>
    <w:p w:rsidR="006A7C9C" w:rsidRPr="00C1318E" w:rsidRDefault="006A7C9C" w:rsidP="006A7C9C">
      <w:pPr>
        <w:rPr>
          <w:b/>
        </w:rPr>
      </w:pPr>
      <w:r w:rsidRPr="00C1318E">
        <w:rPr>
          <w:b/>
        </w:rPr>
        <w:t>Oznamuji, že tímto odstupuji od kupní smlouvy:</w:t>
      </w:r>
    </w:p>
    <w:p w:rsidR="006A7C9C" w:rsidRDefault="006A7C9C" w:rsidP="006A7C9C">
      <w:r>
        <w:t>Číslo objednávky:</w:t>
      </w:r>
      <w:r>
        <w:tab/>
        <w:t>______________________________________</w:t>
      </w:r>
    </w:p>
    <w:p w:rsidR="006A7C9C" w:rsidRDefault="006A7C9C" w:rsidP="006A7C9C">
      <w:r>
        <w:t>Datum objednání:</w:t>
      </w:r>
      <w:r>
        <w:tab/>
        <w:t>______________________________________</w:t>
      </w:r>
    </w:p>
    <w:p w:rsidR="006A7C9C" w:rsidRDefault="006A7C9C" w:rsidP="006A7C9C">
      <w:r>
        <w:t>Datum převzetí:</w:t>
      </w:r>
      <w:r>
        <w:tab/>
        <w:t>______________________________________</w:t>
      </w:r>
    </w:p>
    <w:p w:rsidR="006A7C9C" w:rsidRDefault="006A7C9C" w:rsidP="006A7C9C">
      <w:r>
        <w:t>Specifikace zboží</w:t>
      </w:r>
      <w:r>
        <w:tab/>
        <w:t>______________________________________</w:t>
      </w:r>
    </w:p>
    <w:p w:rsidR="006A7C9C" w:rsidRPr="00C1318E" w:rsidRDefault="006A7C9C" w:rsidP="006A7C9C">
      <w:pPr>
        <w:rPr>
          <w:b/>
        </w:rPr>
      </w:pPr>
      <w:r w:rsidRPr="00C1318E">
        <w:rPr>
          <w:b/>
        </w:rPr>
        <w:t>Žádám o vrácení peněžních prostředků</w:t>
      </w:r>
    </w:p>
    <w:p w:rsidR="006A7C9C" w:rsidRDefault="006A7C9C" w:rsidP="006A7C9C">
      <w:r>
        <w:t>Na bankovní účet č. ______________________________________</w:t>
      </w:r>
    </w:p>
    <w:p w:rsidR="00CF3E08" w:rsidRDefault="00CF3E08" w:rsidP="00CF3E08">
      <w:pPr>
        <w:spacing w:after="0"/>
      </w:pPr>
      <w:r>
        <w:t>V ___________________</w:t>
      </w:r>
      <w:r>
        <w:tab/>
      </w:r>
      <w:proofErr w:type="gramStart"/>
      <w:r>
        <w:t>dne ___________________        ____________________________________</w:t>
      </w:r>
      <w:proofErr w:type="gramEnd"/>
    </w:p>
    <w:p w:rsidR="00CF3E08" w:rsidRDefault="00CF3E08" w:rsidP="00CF3E08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t>podpis</w:t>
      </w:r>
    </w:p>
    <w:p w:rsidR="006A7C9C" w:rsidRDefault="006A7C9C" w:rsidP="006A7C9C">
      <w:pPr>
        <w:jc w:val="both"/>
        <w:rPr>
          <w:b/>
        </w:rPr>
      </w:pPr>
      <w:r w:rsidRPr="00B23388">
        <w:rPr>
          <w:b/>
        </w:rPr>
        <w:t>Nepoškozené zboží zašle</w:t>
      </w:r>
      <w:r w:rsidR="0063249C">
        <w:rPr>
          <w:b/>
        </w:rPr>
        <w:t xml:space="preserve">te nebo vraťte osobně po předešlé domluvě </w:t>
      </w:r>
      <w:r w:rsidR="00412B38">
        <w:rPr>
          <w:b/>
        </w:rPr>
        <w:t xml:space="preserve">(telefon, e-mail) </w:t>
      </w:r>
      <w:r w:rsidR="00252F61">
        <w:rPr>
          <w:b/>
        </w:rPr>
        <w:t>na adresu</w:t>
      </w:r>
      <w:r w:rsidRPr="00B23388">
        <w:rPr>
          <w:b/>
        </w:rPr>
        <w:t xml:space="preserve">: </w:t>
      </w:r>
      <w:r w:rsidR="00412B38">
        <w:rPr>
          <w:b/>
        </w:rPr>
        <w:br/>
      </w:r>
      <w:r w:rsidR="00252F61" w:rsidRPr="00252F61">
        <w:rPr>
          <w:b/>
        </w:rPr>
        <w:t xml:space="preserve">Mgr. František </w:t>
      </w:r>
      <w:proofErr w:type="spellStart"/>
      <w:r w:rsidR="00252F61" w:rsidRPr="00252F61">
        <w:rPr>
          <w:b/>
        </w:rPr>
        <w:t>Kuník</w:t>
      </w:r>
      <w:proofErr w:type="spellEnd"/>
      <w:r w:rsidR="000D4E00">
        <w:rPr>
          <w:b/>
        </w:rPr>
        <w:t xml:space="preserve">, </w:t>
      </w:r>
      <w:proofErr w:type="spellStart"/>
      <w:r w:rsidR="00252F61" w:rsidRPr="00252F61">
        <w:rPr>
          <w:b/>
        </w:rPr>
        <w:t>Livronská</w:t>
      </w:r>
      <w:proofErr w:type="spellEnd"/>
      <w:r w:rsidR="00252F61" w:rsidRPr="00252F61">
        <w:rPr>
          <w:b/>
        </w:rPr>
        <w:t xml:space="preserve"> 429</w:t>
      </w:r>
      <w:r w:rsidRPr="00B23388">
        <w:rPr>
          <w:b/>
        </w:rPr>
        <w:t xml:space="preserve">, </w:t>
      </w:r>
      <w:r w:rsidR="00252F61" w:rsidRPr="00252F61">
        <w:rPr>
          <w:b/>
        </w:rPr>
        <w:t>109 01 Praha 111</w:t>
      </w:r>
      <w:r w:rsidRPr="00B23388">
        <w:rPr>
          <w:b/>
        </w:rPr>
        <w:t>, a to do 14 dnů ode dne odstoupení od smlouvy.</w:t>
      </w:r>
    </w:p>
    <w:p w:rsidR="006A7C9C" w:rsidRPr="00C94BE7" w:rsidRDefault="006A7C9C" w:rsidP="006A7C9C">
      <w:pPr>
        <w:jc w:val="both"/>
        <w:rPr>
          <w:b/>
        </w:rPr>
      </w:pPr>
      <w:r w:rsidRPr="00C94BE7">
        <w:rPr>
          <w:b/>
        </w:rPr>
        <w:t>Náklady na vrácení zboží nese kupující (spotřebitel).</w:t>
      </w:r>
    </w:p>
    <w:p w:rsidR="006A7C9C" w:rsidRDefault="006A7C9C" w:rsidP="006A7C9C">
      <w:pPr>
        <w:spacing w:line="240" w:lineRule="auto"/>
        <w:jc w:val="both"/>
      </w:pPr>
      <w:r>
        <w:t>Kupující (spotřebitel) bere na vědomí, že dle ustanovení § 1837 občanského zákoníku, nelze odstoupit od kupní smlouvy o dodávce zboží, které bylo upraveno podle přání kupujícího nebo pro jeho osobu a od kupní smlouvy o dodávce zboží, které bylo po dodání nenávratně smíseno s jiným zbožím.</w:t>
      </w:r>
    </w:p>
    <w:p w:rsidR="00976EAC" w:rsidRPr="006464EB" w:rsidRDefault="006A7C9C" w:rsidP="006464EB">
      <w:r w:rsidRPr="0025785A">
        <w:rPr>
          <w:b/>
        </w:rPr>
        <w:t>Prodávající potvrdí kupujícímu bez zbytečného odkladu v textové podobě přijetí tohoto odstoupení.</w:t>
      </w:r>
    </w:p>
    <w:sectPr w:rsidR="00976EAC" w:rsidRPr="006464EB" w:rsidSect="000A0792">
      <w:headerReference w:type="default" r:id="rId9"/>
      <w:pgSz w:w="11906" w:h="16838" w:code="9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A7" w:rsidRDefault="005124A7" w:rsidP="006464EB">
      <w:pPr>
        <w:spacing w:after="0" w:line="240" w:lineRule="auto"/>
      </w:pPr>
      <w:r>
        <w:separator/>
      </w:r>
    </w:p>
  </w:endnote>
  <w:endnote w:type="continuationSeparator" w:id="0">
    <w:p w:rsidR="005124A7" w:rsidRDefault="005124A7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A7" w:rsidRDefault="005124A7" w:rsidP="006464EB">
      <w:pPr>
        <w:spacing w:after="0" w:line="240" w:lineRule="auto"/>
      </w:pPr>
      <w:r>
        <w:separator/>
      </w:r>
    </w:p>
  </w:footnote>
  <w:footnote w:type="continuationSeparator" w:id="0">
    <w:p w:rsidR="005124A7" w:rsidRDefault="005124A7" w:rsidP="0064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B3" w:rsidRPr="008B4339" w:rsidRDefault="008B4339" w:rsidP="008B4339">
    <w:pPr>
      <w:pStyle w:val="Zhlav"/>
      <w:ind w:firstLine="708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910A34" wp14:editId="6F416872">
          <wp:simplePos x="0" y="0"/>
          <wp:positionH relativeFrom="column">
            <wp:posOffset>0</wp:posOffset>
          </wp:positionH>
          <wp:positionV relativeFrom="page">
            <wp:posOffset>252095</wp:posOffset>
          </wp:positionV>
          <wp:extent cx="3337200" cy="568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zor-logo-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www.ceskycestovatel.cz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6E1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32F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5AD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C61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E4E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FA7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5E5"/>
    <w:rsid w:val="000837C6"/>
    <w:rsid w:val="000D4E00"/>
    <w:rsid w:val="000E1208"/>
    <w:rsid w:val="000E678B"/>
    <w:rsid w:val="00126D5F"/>
    <w:rsid w:val="00127BF8"/>
    <w:rsid w:val="0014060E"/>
    <w:rsid w:val="00146A49"/>
    <w:rsid w:val="002459FC"/>
    <w:rsid w:val="00252F61"/>
    <w:rsid w:val="00297296"/>
    <w:rsid w:val="002A7473"/>
    <w:rsid w:val="002F7A30"/>
    <w:rsid w:val="00334373"/>
    <w:rsid w:val="0034723C"/>
    <w:rsid w:val="0037773E"/>
    <w:rsid w:val="00397BE0"/>
    <w:rsid w:val="00412B38"/>
    <w:rsid w:val="00414AF8"/>
    <w:rsid w:val="00416148"/>
    <w:rsid w:val="00466E86"/>
    <w:rsid w:val="004A65E5"/>
    <w:rsid w:val="004D6F17"/>
    <w:rsid w:val="005124A7"/>
    <w:rsid w:val="005500BA"/>
    <w:rsid w:val="005A6258"/>
    <w:rsid w:val="005C1514"/>
    <w:rsid w:val="005C6BF4"/>
    <w:rsid w:val="00603362"/>
    <w:rsid w:val="0063249C"/>
    <w:rsid w:val="00635F2E"/>
    <w:rsid w:val="00636168"/>
    <w:rsid w:val="006464EB"/>
    <w:rsid w:val="00692A66"/>
    <w:rsid w:val="006A7C9C"/>
    <w:rsid w:val="00781162"/>
    <w:rsid w:val="007B07A1"/>
    <w:rsid w:val="007C61AE"/>
    <w:rsid w:val="007E21ED"/>
    <w:rsid w:val="007E4CD9"/>
    <w:rsid w:val="00822954"/>
    <w:rsid w:val="008579AF"/>
    <w:rsid w:val="008667D2"/>
    <w:rsid w:val="00871402"/>
    <w:rsid w:val="008B4339"/>
    <w:rsid w:val="00910A1A"/>
    <w:rsid w:val="0094287F"/>
    <w:rsid w:val="00976EAC"/>
    <w:rsid w:val="009F165B"/>
    <w:rsid w:val="009F52A9"/>
    <w:rsid w:val="00A134DC"/>
    <w:rsid w:val="00A15985"/>
    <w:rsid w:val="00A27D98"/>
    <w:rsid w:val="00A839B0"/>
    <w:rsid w:val="00B200AB"/>
    <w:rsid w:val="00BC00E5"/>
    <w:rsid w:val="00C7429C"/>
    <w:rsid w:val="00CA5A86"/>
    <w:rsid w:val="00CA5DA2"/>
    <w:rsid w:val="00CF3E08"/>
    <w:rsid w:val="00D05526"/>
    <w:rsid w:val="00D21534"/>
    <w:rsid w:val="00D321BF"/>
    <w:rsid w:val="00D35C9B"/>
    <w:rsid w:val="00D84762"/>
    <w:rsid w:val="00E07A4A"/>
    <w:rsid w:val="00E53273"/>
    <w:rsid w:val="00E64A59"/>
    <w:rsid w:val="00E65AC6"/>
    <w:rsid w:val="00F06F33"/>
    <w:rsid w:val="00F3716F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C9C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E07A4A"/>
    <w:pPr>
      <w:spacing w:before="240" w:after="12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E07A4A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C9C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E07A4A"/>
    <w:pPr>
      <w:spacing w:before="240" w:after="12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E07A4A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0905-2849-4906-84F1-BC956329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2018-03-21T17:06:00Z</dcterms:created>
  <dcterms:modified xsi:type="dcterms:W3CDTF">2018-06-05T21:49:00Z</dcterms:modified>
</cp:coreProperties>
</file>